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87" w:rsidRDefault="00F06187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F06187" w:rsidRDefault="00F06187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F06187" w:rsidRDefault="00F06187" w:rsidP="00322B00">
      <w:pPr>
        <w:jc w:val="center"/>
        <w:rPr>
          <w:b/>
          <w:bCs/>
          <w:sz w:val="24"/>
          <w:szCs w:val="24"/>
        </w:rPr>
      </w:pPr>
    </w:p>
    <w:p w:rsidR="00F06187" w:rsidRDefault="00F0618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F06187" w:rsidRDefault="00F0618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F06187" w:rsidRPr="00813361" w:rsidRDefault="00F06187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F06187" w:rsidRDefault="00F0618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F06187" w:rsidRPr="00611248" w:rsidRDefault="00F06187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325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F06187" w:rsidRDefault="00F06187" w:rsidP="00322B00">
      <w:pPr>
        <w:ind w:firstLine="708"/>
        <w:jc w:val="both"/>
        <w:rPr>
          <w:sz w:val="24"/>
          <w:szCs w:val="24"/>
        </w:rPr>
      </w:pPr>
    </w:p>
    <w:p w:rsidR="00F06187" w:rsidRDefault="00F06187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6187" w:rsidRDefault="00F0618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F06187" w:rsidRDefault="00F06187" w:rsidP="006F3F5E">
      <w:pPr>
        <w:jc w:val="both"/>
        <w:rPr>
          <w:sz w:val="24"/>
          <w:szCs w:val="24"/>
        </w:rPr>
      </w:pPr>
    </w:p>
    <w:p w:rsidR="00F06187" w:rsidRDefault="00F06187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54882412-420.574 sayılı yazısı katip üye tarafından okundu.</w:t>
      </w:r>
    </w:p>
    <w:p w:rsidR="00F06187" w:rsidRPr="00907594" w:rsidRDefault="00F06187" w:rsidP="00322B00">
      <w:pPr>
        <w:jc w:val="both"/>
        <w:rPr>
          <w:sz w:val="24"/>
          <w:szCs w:val="24"/>
        </w:rPr>
      </w:pPr>
    </w:p>
    <w:p w:rsidR="00F06187" w:rsidRPr="004A226F" w:rsidRDefault="00F0618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F06187" w:rsidRPr="004A226F" w:rsidRDefault="00F06187" w:rsidP="00322B00">
      <w:pPr>
        <w:ind w:firstLine="708"/>
        <w:jc w:val="both"/>
        <w:rPr>
          <w:sz w:val="24"/>
          <w:szCs w:val="24"/>
        </w:rPr>
      </w:pPr>
    </w:p>
    <w:p w:rsidR="00F06187" w:rsidRPr="00B8483F" w:rsidRDefault="00F06187" w:rsidP="00A3631E">
      <w:pPr>
        <w:ind w:firstLine="708"/>
        <w:jc w:val="both"/>
        <w:rPr>
          <w:sz w:val="24"/>
          <w:szCs w:val="24"/>
        </w:rPr>
      </w:pPr>
      <w:r w:rsidRPr="00C83299">
        <w:rPr>
          <w:sz w:val="24"/>
          <w:szCs w:val="24"/>
        </w:rPr>
        <w:t xml:space="preserve">Tapunun Mersin İli, Silifke İlçesi, Mara (Kırobası) Mahallesi, 4408 ve 1574 numaralı parseller ile ilgili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721A75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F06187" w:rsidRPr="00B8483F" w:rsidRDefault="00F06187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F06187" w:rsidRDefault="00F06187" w:rsidP="00322B00">
      <w:pPr>
        <w:ind w:firstLine="708"/>
        <w:jc w:val="both"/>
        <w:rPr>
          <w:sz w:val="24"/>
          <w:szCs w:val="24"/>
        </w:rPr>
      </w:pPr>
    </w:p>
    <w:p w:rsidR="00F06187" w:rsidRDefault="00F06187" w:rsidP="00322B00">
      <w:pPr>
        <w:ind w:firstLine="708"/>
        <w:jc w:val="both"/>
        <w:rPr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F06187" w:rsidRDefault="00F0618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p w:rsidR="00F06187" w:rsidRDefault="00F06187" w:rsidP="00322B00">
      <w:pPr>
        <w:jc w:val="both"/>
        <w:rPr>
          <w:b/>
          <w:bCs/>
          <w:sz w:val="24"/>
          <w:szCs w:val="24"/>
        </w:rPr>
      </w:pPr>
    </w:p>
    <w:sectPr w:rsidR="00F0618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904E5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C74C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B562D"/>
    <w:rsid w:val="006F01AD"/>
    <w:rsid w:val="006F2CDE"/>
    <w:rsid w:val="006F3F5E"/>
    <w:rsid w:val="00713202"/>
    <w:rsid w:val="00715186"/>
    <w:rsid w:val="00721A75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42A5A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83299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A79EA"/>
    <w:rsid w:val="00ED7D7B"/>
    <w:rsid w:val="00F06187"/>
    <w:rsid w:val="00F77CF7"/>
    <w:rsid w:val="00FB10BF"/>
    <w:rsid w:val="00FC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147</Words>
  <Characters>842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9</cp:revision>
  <cp:lastPrinted>2014-07-15T04:52:00Z</cp:lastPrinted>
  <dcterms:created xsi:type="dcterms:W3CDTF">2014-07-08T12:49:00Z</dcterms:created>
  <dcterms:modified xsi:type="dcterms:W3CDTF">2014-09-08T15:35:00Z</dcterms:modified>
</cp:coreProperties>
</file>